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F04C" w14:textId="77777777" w:rsidR="00C55D85" w:rsidRDefault="00127C0F" w:rsidP="00127C0F">
      <w:pPr>
        <w:pStyle w:val="GraphicAnchor"/>
      </w:pPr>
      <w:r w:rsidRPr="001700F2">
        <w:rPr>
          <w:rFonts w:ascii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845AA2" wp14:editId="6D95C98C">
                <wp:simplePos x="0" y="0"/>
                <wp:positionH relativeFrom="page">
                  <wp:align>center</wp:align>
                </wp:positionH>
                <wp:positionV relativeFrom="paragraph">
                  <wp:posOffset>-452063</wp:posOffset>
                </wp:positionV>
                <wp:extent cx="7772400" cy="1249200"/>
                <wp:effectExtent l="0" t="0" r="0" b="8255"/>
                <wp:wrapNone/>
                <wp:docPr id="6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249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E6B3A" id="Rectangle 7" o:spid="_x0000_s1026" alt="&quot;&quot;" style="position:absolute;margin-left:0;margin-top:-35.6pt;width:612pt;height:98.3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" fillcolor="#303848 [3204]" stroked="f">
                <w10:wrap anchorx="page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098"/>
        <w:gridCol w:w="3107"/>
        <w:gridCol w:w="3095"/>
      </w:tblGrid>
      <w:tr w:rsidR="00127C0F" w:rsidRPr="001700F2" w14:paraId="6A61DAFF" w14:textId="77777777" w:rsidTr="00127C0F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4FC8746B" w14:textId="5922900B" w:rsidR="00127C0F" w:rsidRPr="001700F2" w:rsidRDefault="006C618B" w:rsidP="00B20DFA">
            <w:pPr>
              <w:pStyle w:val="Title"/>
            </w:pPr>
            <w:r>
              <w:t>Bradley Crossroads Homeowners Association</w:t>
            </w:r>
          </w:p>
          <w:p w14:paraId="5826FA6C" w14:textId="5CA0BACD" w:rsidR="00127C0F" w:rsidRPr="001700F2" w:rsidRDefault="006C618B" w:rsidP="00B20DFA">
            <w:pPr>
              <w:pStyle w:val="Subtitle"/>
            </w:pPr>
            <w:r>
              <w:t>Board Meeting Agenda</w:t>
            </w:r>
            <w:r w:rsidR="00127C0F" w:rsidRPr="001700F2">
              <w:t xml:space="preserve"> </w:t>
            </w:r>
          </w:p>
        </w:tc>
      </w:tr>
      <w:tr w:rsidR="00127C0F" w:rsidRPr="001700F2" w14:paraId="7F4D2BE6" w14:textId="77777777" w:rsidTr="0027012A">
        <w:trPr>
          <w:trHeight w:val="438"/>
        </w:trPr>
        <w:tc>
          <w:tcPr>
            <w:tcW w:w="9300" w:type="dxa"/>
            <w:gridSpan w:val="3"/>
            <w:tcBorders>
              <w:top w:val="single" w:sz="24" w:space="0" w:color="BF9268" w:themeColor="accent2"/>
            </w:tcBorders>
            <w:vAlign w:val="center"/>
          </w:tcPr>
          <w:p w14:paraId="471B59B4" w14:textId="77777777" w:rsidR="00127C0F" w:rsidRPr="00EE275A" w:rsidRDefault="00127C0F" w:rsidP="00B20DFA"/>
        </w:tc>
      </w:tr>
      <w:tr w:rsidR="00127C0F" w:rsidRPr="001700F2" w14:paraId="797186D6" w14:textId="77777777" w:rsidTr="00127C0F">
        <w:trPr>
          <w:trHeight w:val="210"/>
        </w:trPr>
        <w:tc>
          <w:tcPr>
            <w:tcW w:w="3098" w:type="dxa"/>
            <w:tcBorders>
              <w:bottom w:val="single" w:sz="18" w:space="0" w:color="BF9268" w:themeColor="accent2"/>
            </w:tcBorders>
          </w:tcPr>
          <w:p w14:paraId="4E9A0AC5" w14:textId="77777777" w:rsidR="00127C0F" w:rsidRPr="001700F2" w:rsidRDefault="00127C0F" w:rsidP="00B20DFA"/>
        </w:tc>
        <w:tc>
          <w:tcPr>
            <w:tcW w:w="3107" w:type="dxa"/>
            <w:vMerge w:val="restart"/>
            <w:shd w:val="clear" w:color="auto" w:fill="303848" w:themeFill="accent1"/>
            <w:vAlign w:val="center"/>
          </w:tcPr>
          <w:p w14:paraId="069BF6EB" w14:textId="6A7D91E1" w:rsidR="00127C0F" w:rsidRPr="001700F2" w:rsidRDefault="006C618B" w:rsidP="00127C0F">
            <w:pPr>
              <w:pStyle w:val="Heading1"/>
            </w:pPr>
            <w:r>
              <w:t>10/07/2021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85C568F" w14:textId="77777777" w:rsidR="00127C0F" w:rsidRPr="001700F2" w:rsidRDefault="00127C0F" w:rsidP="00B20DFA"/>
        </w:tc>
      </w:tr>
      <w:tr w:rsidR="00127C0F" w:rsidRPr="001700F2" w14:paraId="5DE295C7" w14:textId="77777777" w:rsidTr="00127C0F">
        <w:trPr>
          <w:trHeight w:val="210"/>
        </w:trPr>
        <w:tc>
          <w:tcPr>
            <w:tcW w:w="3098" w:type="dxa"/>
            <w:tcBorders>
              <w:top w:val="single" w:sz="18" w:space="0" w:color="BF9268" w:themeColor="accent2"/>
            </w:tcBorders>
          </w:tcPr>
          <w:p w14:paraId="134EA63F" w14:textId="77777777" w:rsidR="00127C0F" w:rsidRPr="001700F2" w:rsidRDefault="00127C0F" w:rsidP="00B20DFA"/>
        </w:tc>
        <w:tc>
          <w:tcPr>
            <w:tcW w:w="3107" w:type="dxa"/>
            <w:vMerge/>
            <w:shd w:val="clear" w:color="auto" w:fill="303848" w:themeFill="accent1"/>
            <w:vAlign w:val="center"/>
          </w:tcPr>
          <w:p w14:paraId="4B4C84F2" w14:textId="77777777" w:rsidR="00127C0F" w:rsidRPr="001700F2" w:rsidRDefault="00127C0F" w:rsidP="00B20DFA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51950B62" w14:textId="77777777" w:rsidR="00127C0F" w:rsidRPr="001700F2" w:rsidRDefault="00127C0F" w:rsidP="00B20DFA">
            <w:pPr>
              <w:rPr>
                <w:noProof/>
              </w:rPr>
            </w:pPr>
          </w:p>
        </w:tc>
      </w:tr>
      <w:tr w:rsidR="00127C0F" w:rsidRPr="001700F2" w14:paraId="65A0E9C8" w14:textId="77777777" w:rsidTr="00127C0F">
        <w:trPr>
          <w:trHeight w:val="1099"/>
        </w:trPr>
        <w:tc>
          <w:tcPr>
            <w:tcW w:w="3098" w:type="dxa"/>
            <w:vAlign w:val="center"/>
          </w:tcPr>
          <w:p w14:paraId="5898D1B4" w14:textId="58A790AB" w:rsidR="00127C0F" w:rsidRPr="001700F2" w:rsidRDefault="006C618B" w:rsidP="00127C0F">
            <w:pPr>
              <w:jc w:val="center"/>
            </w:pPr>
            <w:r>
              <w:t>6pm</w:t>
            </w:r>
          </w:p>
        </w:tc>
        <w:tc>
          <w:tcPr>
            <w:tcW w:w="3107" w:type="dxa"/>
            <w:vAlign w:val="center"/>
          </w:tcPr>
          <w:p w14:paraId="79B1BB22" w14:textId="7200D8E7" w:rsidR="00127C0F" w:rsidRPr="001700F2" w:rsidRDefault="00127C0F" w:rsidP="006C618B"/>
        </w:tc>
        <w:tc>
          <w:tcPr>
            <w:tcW w:w="3095" w:type="dxa"/>
            <w:vAlign w:val="center"/>
          </w:tcPr>
          <w:p w14:paraId="3264F1E7" w14:textId="62BB47FB" w:rsidR="00127C0F" w:rsidRPr="001700F2" w:rsidRDefault="006C618B" w:rsidP="00127C0F">
            <w:pPr>
              <w:jc w:val="center"/>
            </w:pPr>
            <w:r>
              <w:t>Zoom</w:t>
            </w:r>
          </w:p>
        </w:tc>
      </w:tr>
      <w:tr w:rsidR="00127C0F" w:rsidRPr="001700F2" w14:paraId="7E9F1A64" w14:textId="77777777" w:rsidTr="00127C0F">
        <w:trPr>
          <w:trHeight w:val="284"/>
        </w:trPr>
        <w:tc>
          <w:tcPr>
            <w:tcW w:w="3098" w:type="dxa"/>
            <w:vMerge w:val="restart"/>
            <w:shd w:val="clear" w:color="auto" w:fill="F2F2F2" w:themeFill="background1" w:themeFillShade="F2"/>
            <w:vAlign w:val="center"/>
          </w:tcPr>
          <w:p w14:paraId="4E08BEAB" w14:textId="4D8C8D6F" w:rsidR="006C618B" w:rsidRDefault="006C618B" w:rsidP="006C618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</w:rPr>
            </w:pPr>
            <w:r w:rsidRPr="00F119F0">
              <w:rPr>
                <w:rFonts w:asciiTheme="majorHAnsi" w:hAnsiTheme="majorHAnsi" w:cstheme="majorHAnsi"/>
                <w:color w:val="auto"/>
                <w:sz w:val="24"/>
              </w:rPr>
              <w:t>Meeting called to Order at:</w:t>
            </w:r>
          </w:p>
          <w:p w14:paraId="241AB0BF" w14:textId="77777777" w:rsidR="00F119F0" w:rsidRPr="00F119F0" w:rsidRDefault="00F119F0" w:rsidP="00F119F0"/>
          <w:p w14:paraId="51AA1DD5" w14:textId="77777777" w:rsidR="006C618B" w:rsidRPr="00F119F0" w:rsidRDefault="006C618B" w:rsidP="006C618B">
            <w:pPr>
              <w:rPr>
                <w:rFonts w:asciiTheme="majorHAnsi" w:hAnsiTheme="majorHAnsi" w:cstheme="majorHAnsi"/>
                <w:color w:val="auto"/>
                <w:sz w:val="24"/>
              </w:rPr>
            </w:pPr>
            <w:r w:rsidRPr="00F119F0">
              <w:rPr>
                <w:rFonts w:asciiTheme="majorHAnsi" w:hAnsiTheme="majorHAnsi" w:cstheme="majorHAnsi"/>
                <w:color w:val="auto"/>
                <w:sz w:val="24"/>
              </w:rPr>
              <w:t>Meeting Called to Order by:</w:t>
            </w:r>
          </w:p>
          <w:p w14:paraId="79374483" w14:textId="77777777" w:rsidR="006C618B" w:rsidRPr="00F119F0" w:rsidRDefault="006C618B" w:rsidP="006C618B">
            <w:pPr>
              <w:rPr>
                <w:rFonts w:asciiTheme="majorHAnsi" w:hAnsiTheme="majorHAnsi" w:cstheme="majorHAnsi"/>
                <w:color w:val="auto"/>
                <w:sz w:val="24"/>
              </w:rPr>
            </w:pPr>
          </w:p>
          <w:p w14:paraId="42DA17C8" w14:textId="77777777" w:rsidR="006C618B" w:rsidRDefault="006C618B" w:rsidP="006C618B">
            <w:pPr>
              <w:rPr>
                <w:rFonts w:asciiTheme="majorHAnsi" w:hAnsiTheme="majorHAnsi" w:cstheme="majorHAnsi"/>
                <w:color w:val="auto"/>
                <w:sz w:val="24"/>
              </w:rPr>
            </w:pPr>
            <w:r w:rsidRPr="00F119F0">
              <w:rPr>
                <w:rFonts w:asciiTheme="majorHAnsi" w:hAnsiTheme="majorHAnsi" w:cstheme="majorHAnsi"/>
                <w:color w:val="auto"/>
                <w:sz w:val="24"/>
              </w:rPr>
              <w:t>Roll call:</w:t>
            </w:r>
          </w:p>
          <w:p w14:paraId="2CFCAD85" w14:textId="77777777" w:rsidR="004913A5" w:rsidRDefault="004913A5" w:rsidP="006C618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Jordon Guinane</w:t>
            </w:r>
          </w:p>
          <w:p w14:paraId="6FB5B5BC" w14:textId="77777777" w:rsidR="004913A5" w:rsidRDefault="004913A5" w:rsidP="006C618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Jacque Guinane</w:t>
            </w:r>
          </w:p>
          <w:p w14:paraId="693586B4" w14:textId="6B807628" w:rsidR="004913A5" w:rsidRPr="004913A5" w:rsidRDefault="004913A5" w:rsidP="006C618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Crystal Aukens</w:t>
            </w:r>
          </w:p>
        </w:tc>
        <w:tc>
          <w:tcPr>
            <w:tcW w:w="6202" w:type="dxa"/>
            <w:gridSpan w:val="2"/>
            <w:tcBorders>
              <w:bottom w:val="single" w:sz="18" w:space="0" w:color="BF9268" w:themeColor="accent2"/>
            </w:tcBorders>
            <w:shd w:val="clear" w:color="auto" w:fill="auto"/>
            <w:vAlign w:val="center"/>
          </w:tcPr>
          <w:p w14:paraId="457D9A8E" w14:textId="77777777" w:rsidR="00127C0F" w:rsidRPr="001700F2" w:rsidRDefault="00127C0F" w:rsidP="00B20DFA"/>
        </w:tc>
      </w:tr>
      <w:tr w:rsidR="00127C0F" w:rsidRPr="001700F2" w14:paraId="6808C774" w14:textId="77777777" w:rsidTr="00127C0F">
        <w:trPr>
          <w:trHeight w:val="284"/>
        </w:trPr>
        <w:tc>
          <w:tcPr>
            <w:tcW w:w="3098" w:type="dxa"/>
            <w:vMerge/>
            <w:shd w:val="clear" w:color="auto" w:fill="F2F2F2" w:themeFill="background1" w:themeFillShade="F2"/>
            <w:vAlign w:val="center"/>
          </w:tcPr>
          <w:p w14:paraId="38C4623E" w14:textId="77777777" w:rsidR="00127C0F" w:rsidRPr="001700F2" w:rsidRDefault="00127C0F" w:rsidP="00B20DFA">
            <w:pPr>
              <w:pStyle w:val="Heading2"/>
            </w:pPr>
          </w:p>
        </w:tc>
        <w:tc>
          <w:tcPr>
            <w:tcW w:w="6202" w:type="dxa"/>
            <w:gridSpan w:val="2"/>
            <w:tcBorders>
              <w:top w:val="single" w:sz="18" w:space="0" w:color="BF9268" w:themeColor="accent2"/>
            </w:tcBorders>
            <w:shd w:val="clear" w:color="auto" w:fill="auto"/>
            <w:vAlign w:val="center"/>
          </w:tcPr>
          <w:p w14:paraId="60F9BE5C" w14:textId="77777777" w:rsidR="00127C0F" w:rsidRPr="001700F2" w:rsidRDefault="00127C0F" w:rsidP="00B20DFA"/>
        </w:tc>
      </w:tr>
      <w:tr w:rsidR="00127C0F" w:rsidRPr="001700F2" w14:paraId="49F72DB1" w14:textId="77777777" w:rsidTr="00127C0F">
        <w:trPr>
          <w:trHeight w:val="7371"/>
        </w:trPr>
        <w:tc>
          <w:tcPr>
            <w:tcW w:w="3098" w:type="dxa"/>
            <w:shd w:val="clear" w:color="auto" w:fill="F2F2F2" w:themeFill="background1" w:themeFillShade="F2"/>
          </w:tcPr>
          <w:p w14:paraId="11332F7B" w14:textId="59755935" w:rsidR="00127C0F" w:rsidRPr="001700F2" w:rsidRDefault="004913A5" w:rsidP="0027012A">
            <w:pPr>
              <w:pStyle w:val="Text"/>
            </w:pPr>
            <w:r>
              <w:t>QUORUM NOT MET</w:t>
            </w:r>
          </w:p>
        </w:tc>
        <w:tc>
          <w:tcPr>
            <w:tcW w:w="6202" w:type="dxa"/>
            <w:gridSpan w:val="2"/>
          </w:tcPr>
          <w:p w14:paraId="0FFC7683" w14:textId="77777777" w:rsidR="006C618B" w:rsidRDefault="006C618B" w:rsidP="006C618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Homeowner Concerns</w:t>
            </w:r>
          </w:p>
          <w:p w14:paraId="40607B34" w14:textId="40A7DC03" w:rsidR="006C618B" w:rsidRDefault="006C618B" w:rsidP="006C618B">
            <w:pPr>
              <w:pStyle w:val="ListParagraph"/>
              <w:numPr>
                <w:ilvl w:val="0"/>
                <w:numId w:val="13"/>
              </w:numPr>
            </w:pPr>
            <w:r>
              <w:t xml:space="preserve">No homeowner concerns to address </w:t>
            </w:r>
            <w:proofErr w:type="gramStart"/>
            <w:r>
              <w:t>at this time</w:t>
            </w:r>
            <w:proofErr w:type="gramEnd"/>
          </w:p>
          <w:p w14:paraId="50636304" w14:textId="77777777" w:rsidR="006C618B" w:rsidRDefault="006C618B" w:rsidP="006C618B">
            <w:pPr>
              <w:pStyle w:val="ListParagraph"/>
              <w:ind w:left="1800"/>
            </w:pPr>
          </w:p>
          <w:p w14:paraId="0FDA643A" w14:textId="77777777" w:rsidR="006C618B" w:rsidRDefault="006C618B" w:rsidP="006C618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Financial Review</w:t>
            </w:r>
          </w:p>
          <w:p w14:paraId="4843BB65" w14:textId="77777777" w:rsidR="006C618B" w:rsidRDefault="006C618B" w:rsidP="006C618B">
            <w:pPr>
              <w:pStyle w:val="ListParagraph"/>
              <w:numPr>
                <w:ilvl w:val="0"/>
                <w:numId w:val="14"/>
              </w:numPr>
            </w:pPr>
            <w:r>
              <w:t>Checking</w:t>
            </w:r>
          </w:p>
          <w:p w14:paraId="6978DF9D" w14:textId="49480A94" w:rsidR="006C618B" w:rsidRDefault="006C618B" w:rsidP="006C618B">
            <w:pPr>
              <w:pStyle w:val="ListParagraph"/>
              <w:numPr>
                <w:ilvl w:val="0"/>
                <w:numId w:val="15"/>
              </w:numPr>
            </w:pPr>
            <w:r>
              <w:t>$66707.48</w:t>
            </w:r>
          </w:p>
          <w:p w14:paraId="39EA8D0F" w14:textId="77777777" w:rsidR="006C618B" w:rsidRDefault="006C618B" w:rsidP="006C618B">
            <w:pPr>
              <w:pStyle w:val="ListParagraph"/>
              <w:numPr>
                <w:ilvl w:val="0"/>
                <w:numId w:val="14"/>
              </w:numPr>
            </w:pPr>
            <w:r>
              <w:t>Delinquencies</w:t>
            </w:r>
          </w:p>
          <w:p w14:paraId="763253C9" w14:textId="5B0FB780" w:rsidR="006C618B" w:rsidRDefault="006C618B" w:rsidP="006C618B">
            <w:pPr>
              <w:pStyle w:val="ListParagraph"/>
              <w:numPr>
                <w:ilvl w:val="0"/>
                <w:numId w:val="17"/>
              </w:numPr>
            </w:pPr>
            <w:r>
              <w:t>4 homeowners are currently delinquent</w:t>
            </w:r>
          </w:p>
          <w:p w14:paraId="03C52FF9" w14:textId="3BF248D3" w:rsidR="006C618B" w:rsidRDefault="006C618B" w:rsidP="006C618B">
            <w:pPr>
              <w:pStyle w:val="ListParagraph"/>
              <w:numPr>
                <w:ilvl w:val="0"/>
                <w:numId w:val="17"/>
              </w:numPr>
            </w:pPr>
            <w:r>
              <w:t>“Delinquent” meaning owing more than $230</w:t>
            </w:r>
          </w:p>
          <w:p w14:paraId="3ECE10F0" w14:textId="77777777" w:rsidR="006C618B" w:rsidRDefault="006C618B" w:rsidP="006C618B">
            <w:pPr>
              <w:pStyle w:val="ListParagraph"/>
              <w:numPr>
                <w:ilvl w:val="0"/>
                <w:numId w:val="17"/>
              </w:numPr>
            </w:pPr>
            <w:r>
              <w:t>Trash Services have been suspended</w:t>
            </w:r>
          </w:p>
          <w:p w14:paraId="026CAAD9" w14:textId="77777777" w:rsidR="006C618B" w:rsidRDefault="006C618B" w:rsidP="006C618B">
            <w:pPr>
              <w:pStyle w:val="ListParagraph"/>
              <w:numPr>
                <w:ilvl w:val="0"/>
                <w:numId w:val="14"/>
              </w:numPr>
            </w:pPr>
            <w:r>
              <w:t>Collection Issues</w:t>
            </w:r>
          </w:p>
          <w:p w14:paraId="1DE2EA47" w14:textId="2E0ECD3C" w:rsidR="006C618B" w:rsidRDefault="006C618B" w:rsidP="006C618B">
            <w:pPr>
              <w:pStyle w:val="ListParagraph"/>
              <w:numPr>
                <w:ilvl w:val="0"/>
                <w:numId w:val="18"/>
              </w:numPr>
            </w:pPr>
            <w:r>
              <w:t xml:space="preserve">Cannot contact 3/4 of homeowners who are delinquent </w:t>
            </w:r>
          </w:p>
          <w:p w14:paraId="2542560D" w14:textId="63C1F442" w:rsidR="006C618B" w:rsidRDefault="006C618B" w:rsidP="006C618B">
            <w:pPr>
              <w:pStyle w:val="ListParagraph"/>
              <w:numPr>
                <w:ilvl w:val="0"/>
                <w:numId w:val="18"/>
              </w:numPr>
            </w:pPr>
            <w:r>
              <w:t xml:space="preserve">One homeowner has been in contact and will be closing soon </w:t>
            </w:r>
          </w:p>
          <w:p w14:paraId="7CEBFA4D" w14:textId="77777777" w:rsidR="006C618B" w:rsidRPr="006C618B" w:rsidRDefault="006C618B" w:rsidP="006C618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6C618B">
              <w:rPr>
                <w:b/>
                <w:bCs/>
              </w:rPr>
              <w:t>Violations</w:t>
            </w:r>
          </w:p>
          <w:p w14:paraId="6038A720" w14:textId="1DE03559" w:rsidR="006C618B" w:rsidRDefault="006C618B" w:rsidP="006C618B">
            <w:pPr>
              <w:pStyle w:val="ListParagraph"/>
              <w:numPr>
                <w:ilvl w:val="1"/>
                <w:numId w:val="11"/>
              </w:numPr>
            </w:pPr>
            <w:r>
              <w:t>Broken Window</w:t>
            </w:r>
          </w:p>
          <w:p w14:paraId="3D6B4DCE" w14:textId="36B5A076" w:rsidR="006C618B" w:rsidRDefault="006C618B" w:rsidP="006C618B">
            <w:pPr>
              <w:pStyle w:val="ListParagraph"/>
              <w:numPr>
                <w:ilvl w:val="2"/>
                <w:numId w:val="11"/>
              </w:numPr>
            </w:pPr>
            <w:r>
              <w:t>4649 Pleasant Port View has a broken window.</w:t>
            </w:r>
          </w:p>
          <w:p w14:paraId="70D9A5A2" w14:textId="6D9E7D91" w:rsidR="006C618B" w:rsidRDefault="006C618B" w:rsidP="006C618B">
            <w:pPr>
              <w:pStyle w:val="ListParagraph"/>
              <w:numPr>
                <w:ilvl w:val="2"/>
                <w:numId w:val="11"/>
              </w:numPr>
            </w:pPr>
            <w:r>
              <w:t>Owner has received one warning and one violation with $25 fine</w:t>
            </w:r>
          </w:p>
          <w:p w14:paraId="7459B2CA" w14:textId="77777777" w:rsidR="006C618B" w:rsidRPr="006C618B" w:rsidRDefault="006C618B" w:rsidP="006C618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6C618B">
              <w:rPr>
                <w:b/>
                <w:bCs/>
              </w:rPr>
              <w:t>Old Business</w:t>
            </w:r>
          </w:p>
          <w:p w14:paraId="74F9785D" w14:textId="046BF73B" w:rsidR="006C618B" w:rsidRDefault="006C618B" w:rsidP="006C618B">
            <w:pPr>
              <w:pStyle w:val="ListParagraph"/>
              <w:numPr>
                <w:ilvl w:val="0"/>
                <w:numId w:val="23"/>
              </w:numPr>
            </w:pPr>
            <w:r>
              <w:t>Communication</w:t>
            </w:r>
          </w:p>
          <w:p w14:paraId="3CF84EE7" w14:textId="638E9CFA" w:rsidR="006C618B" w:rsidRDefault="006C618B" w:rsidP="006C618B">
            <w:pPr>
              <w:pStyle w:val="ListParagraph"/>
              <w:numPr>
                <w:ilvl w:val="2"/>
                <w:numId w:val="23"/>
              </w:numPr>
            </w:pPr>
            <w:r>
              <w:t xml:space="preserve">HOA does have a Facebook page set up. </w:t>
            </w:r>
          </w:p>
          <w:p w14:paraId="71291DED" w14:textId="1B902188" w:rsidR="006C618B" w:rsidRDefault="006C618B" w:rsidP="006C618B">
            <w:pPr>
              <w:pStyle w:val="ListParagraph"/>
              <w:numPr>
                <w:ilvl w:val="2"/>
                <w:numId w:val="23"/>
              </w:numPr>
            </w:pPr>
            <w:r>
              <w:t>Most homeowners are easily reached</w:t>
            </w:r>
          </w:p>
          <w:p w14:paraId="3F8C3C7A" w14:textId="108EABB2" w:rsidR="00F119F0" w:rsidRDefault="00F119F0" w:rsidP="00F119F0">
            <w:pPr>
              <w:pStyle w:val="ListParagraph"/>
              <w:numPr>
                <w:ilvl w:val="0"/>
                <w:numId w:val="23"/>
              </w:numPr>
              <w:spacing w:after="160" w:line="254" w:lineRule="auto"/>
            </w:pPr>
            <w:r>
              <w:lastRenderedPageBreak/>
              <w:t>Work order forms</w:t>
            </w:r>
          </w:p>
          <w:p w14:paraId="01F8ED6A" w14:textId="77777777" w:rsidR="00F119F0" w:rsidRDefault="00F119F0" w:rsidP="00F119F0">
            <w:pPr>
              <w:pStyle w:val="ListParagraph"/>
              <w:numPr>
                <w:ilvl w:val="0"/>
                <w:numId w:val="32"/>
              </w:numPr>
              <w:spacing w:after="160" w:line="254" w:lineRule="auto"/>
            </w:pPr>
            <w:r>
              <w:t>If damage is noticed in the community, send in a work order form to management company</w:t>
            </w:r>
          </w:p>
          <w:p w14:paraId="45B8ADDC" w14:textId="77777777" w:rsidR="00F119F0" w:rsidRDefault="00F119F0" w:rsidP="00F119F0">
            <w:pPr>
              <w:pStyle w:val="ListParagraph"/>
              <w:numPr>
                <w:ilvl w:val="0"/>
                <w:numId w:val="32"/>
              </w:numPr>
              <w:spacing w:after="160" w:line="254" w:lineRule="auto"/>
            </w:pPr>
            <w:r>
              <w:t>Allow 3-5 business days for information to be received and processed</w:t>
            </w:r>
          </w:p>
          <w:p w14:paraId="58F2AD29" w14:textId="3FD23770" w:rsidR="00F119F0" w:rsidRDefault="00F119F0" w:rsidP="00F119F0">
            <w:pPr>
              <w:pStyle w:val="ListParagraph"/>
              <w:numPr>
                <w:ilvl w:val="0"/>
                <w:numId w:val="32"/>
              </w:numPr>
              <w:spacing w:after="160" w:line="254" w:lineRule="auto"/>
            </w:pPr>
            <w:r>
              <w:t xml:space="preserve">Work order forms will also be used for submission of renovations to the Board </w:t>
            </w:r>
          </w:p>
          <w:p w14:paraId="23CF9CF3" w14:textId="0626287E" w:rsidR="00F119F0" w:rsidRDefault="00F119F0" w:rsidP="00F119F0">
            <w:pPr>
              <w:pStyle w:val="ListParagraph"/>
              <w:numPr>
                <w:ilvl w:val="0"/>
                <w:numId w:val="23"/>
              </w:numPr>
              <w:spacing w:after="160" w:line="254" w:lineRule="auto"/>
            </w:pPr>
            <w:r>
              <w:t xml:space="preserve">Parking </w:t>
            </w:r>
          </w:p>
          <w:p w14:paraId="6EC4D4C4" w14:textId="77777777" w:rsidR="00F119F0" w:rsidRDefault="00F119F0" w:rsidP="00F119F0">
            <w:pPr>
              <w:pStyle w:val="ListParagraph"/>
              <w:numPr>
                <w:ilvl w:val="0"/>
                <w:numId w:val="33"/>
              </w:numPr>
              <w:spacing w:after="160" w:line="254" w:lineRule="auto"/>
            </w:pPr>
            <w:r>
              <w:t>Garages-All homeowners must use their garages for parking rather than storage</w:t>
            </w:r>
          </w:p>
          <w:p w14:paraId="10234FC7" w14:textId="77777777" w:rsidR="00F119F0" w:rsidRDefault="00F119F0" w:rsidP="00F119F0">
            <w:pPr>
              <w:pStyle w:val="ListParagraph"/>
              <w:numPr>
                <w:ilvl w:val="0"/>
                <w:numId w:val="33"/>
              </w:numPr>
              <w:spacing w:after="160" w:line="254" w:lineRule="auto"/>
            </w:pPr>
            <w:r>
              <w:t xml:space="preserve">Guest parking-All parking spots out front are guests parking </w:t>
            </w:r>
          </w:p>
          <w:p w14:paraId="35B8406A" w14:textId="77777777" w:rsidR="00F119F0" w:rsidRDefault="00F119F0" w:rsidP="00F119F0">
            <w:pPr>
              <w:pStyle w:val="ListParagraph"/>
              <w:numPr>
                <w:ilvl w:val="0"/>
                <w:numId w:val="33"/>
              </w:numPr>
              <w:spacing w:after="160" w:line="254" w:lineRule="auto"/>
            </w:pPr>
            <w:r>
              <w:t xml:space="preserve">No parking on Pleasant Port View-violators </w:t>
            </w:r>
            <w:proofErr w:type="gramStart"/>
            <w:r>
              <w:t>are</w:t>
            </w:r>
            <w:proofErr w:type="gramEnd"/>
            <w:r>
              <w:t xml:space="preserve"> subjected to towing by the city</w:t>
            </w:r>
          </w:p>
          <w:p w14:paraId="788BE20B" w14:textId="77777777" w:rsidR="00F119F0" w:rsidRDefault="00F119F0" w:rsidP="00F119F0">
            <w:pPr>
              <w:pStyle w:val="ListParagraph"/>
              <w:numPr>
                <w:ilvl w:val="0"/>
                <w:numId w:val="33"/>
              </w:numPr>
              <w:spacing w:after="160" w:line="254" w:lineRule="auto"/>
            </w:pPr>
            <w:r>
              <w:t>One homeowner has asked for there to be assigned parking</w:t>
            </w:r>
          </w:p>
          <w:p w14:paraId="3D6359C7" w14:textId="1CEA93FB" w:rsidR="006C618B" w:rsidRPr="00F119F0" w:rsidRDefault="006C618B" w:rsidP="00F119F0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F119F0">
              <w:rPr>
                <w:b/>
                <w:bCs/>
              </w:rPr>
              <w:t>New Business</w:t>
            </w:r>
          </w:p>
          <w:p w14:paraId="27780D6C" w14:textId="77777777" w:rsidR="006C618B" w:rsidRDefault="006C618B" w:rsidP="006C618B">
            <w:pPr>
              <w:pStyle w:val="ListParagraph"/>
              <w:numPr>
                <w:ilvl w:val="0"/>
                <w:numId w:val="27"/>
              </w:numPr>
            </w:pPr>
            <w:r>
              <w:t>Irrigation</w:t>
            </w:r>
          </w:p>
          <w:p w14:paraId="43A7B1D0" w14:textId="77777777" w:rsidR="006C618B" w:rsidRDefault="006C618B" w:rsidP="006C618B">
            <w:pPr>
              <w:pStyle w:val="ListParagraph"/>
              <w:numPr>
                <w:ilvl w:val="0"/>
                <w:numId w:val="28"/>
              </w:numPr>
            </w:pPr>
            <w:r>
              <w:t>Landscaping company has been asked to blow out sprinklers due to below freezing temperatures next week</w:t>
            </w:r>
          </w:p>
          <w:p w14:paraId="135D60A4" w14:textId="77777777" w:rsidR="006C618B" w:rsidRDefault="006C618B" w:rsidP="006C618B">
            <w:pPr>
              <w:pStyle w:val="ListParagraph"/>
              <w:numPr>
                <w:ilvl w:val="0"/>
                <w:numId w:val="27"/>
              </w:numPr>
            </w:pPr>
            <w:r>
              <w:t>Meetings</w:t>
            </w:r>
          </w:p>
          <w:p w14:paraId="00513286" w14:textId="77777777" w:rsidR="006C618B" w:rsidRDefault="006C618B" w:rsidP="006C618B">
            <w:pPr>
              <w:pStyle w:val="ListParagraph"/>
              <w:numPr>
                <w:ilvl w:val="0"/>
                <w:numId w:val="29"/>
              </w:numPr>
            </w:pPr>
            <w:r>
              <w:t>Set up budget/community meeting</w:t>
            </w:r>
          </w:p>
          <w:p w14:paraId="460BE1F9" w14:textId="77777777" w:rsidR="006C618B" w:rsidRDefault="006C618B" w:rsidP="006C618B">
            <w:pPr>
              <w:pStyle w:val="ListParagraph"/>
              <w:numPr>
                <w:ilvl w:val="0"/>
                <w:numId w:val="29"/>
              </w:numPr>
            </w:pPr>
            <w:r>
              <w:t>Middle of November would be best for this</w:t>
            </w:r>
          </w:p>
          <w:p w14:paraId="50E8D623" w14:textId="77777777" w:rsidR="006C618B" w:rsidRDefault="006C618B" w:rsidP="006C618B">
            <w:pPr>
              <w:pStyle w:val="ListParagraph"/>
              <w:numPr>
                <w:ilvl w:val="0"/>
                <w:numId w:val="29"/>
              </w:numPr>
            </w:pPr>
            <w:r>
              <w:t>Set up quarterly meetings for next year</w:t>
            </w:r>
          </w:p>
          <w:p w14:paraId="0F6BEC49" w14:textId="66672EDA" w:rsidR="006C618B" w:rsidRDefault="006C618B" w:rsidP="006C618B">
            <w:pPr>
              <w:pStyle w:val="ListParagraph"/>
              <w:numPr>
                <w:ilvl w:val="0"/>
                <w:numId w:val="29"/>
              </w:numPr>
            </w:pPr>
            <w:r>
              <w:t>1</w:t>
            </w:r>
            <w:r w:rsidRPr="006C618B">
              <w:rPr>
                <w:vertAlign w:val="superscript"/>
              </w:rPr>
              <w:t>st</w:t>
            </w:r>
            <w:r>
              <w:t xml:space="preserve"> Thursday of January, April, July, and October</w:t>
            </w:r>
          </w:p>
          <w:p w14:paraId="1F7D5EDA" w14:textId="13F21EFB" w:rsidR="00F119F0" w:rsidRDefault="00F119F0" w:rsidP="00F119F0">
            <w:pPr>
              <w:pStyle w:val="ListParagraph"/>
              <w:numPr>
                <w:ilvl w:val="0"/>
                <w:numId w:val="27"/>
              </w:numPr>
            </w:pPr>
            <w:r>
              <w:t>Handyman</w:t>
            </w:r>
          </w:p>
          <w:p w14:paraId="4A9B524F" w14:textId="222C496A" w:rsidR="00F119F0" w:rsidRDefault="00F119F0" w:rsidP="00F119F0">
            <w:pPr>
              <w:pStyle w:val="ListParagraph"/>
              <w:numPr>
                <w:ilvl w:val="2"/>
                <w:numId w:val="27"/>
              </w:numPr>
            </w:pPr>
            <w:r>
              <w:t>Management company does have a handyman to call for repairs that need to be made on site</w:t>
            </w:r>
          </w:p>
          <w:p w14:paraId="180935A9" w14:textId="5FF427E6" w:rsidR="00F119F0" w:rsidRDefault="00F119F0" w:rsidP="00F119F0">
            <w:pPr>
              <w:pStyle w:val="ListParagraph"/>
              <w:numPr>
                <w:ilvl w:val="2"/>
                <w:numId w:val="27"/>
              </w:numPr>
            </w:pPr>
            <w:r>
              <w:t>Available whenever needed</w:t>
            </w:r>
          </w:p>
          <w:p w14:paraId="34AB7A86" w14:textId="01FA0AF6" w:rsidR="00F119F0" w:rsidRDefault="00F119F0" w:rsidP="00F119F0">
            <w:pPr>
              <w:pStyle w:val="ListParagraph"/>
              <w:numPr>
                <w:ilvl w:val="2"/>
                <w:numId w:val="27"/>
              </w:numPr>
            </w:pPr>
            <w:r>
              <w:t>Bills per job</w:t>
            </w:r>
          </w:p>
          <w:p w14:paraId="1DBB6C53" w14:textId="00DB7A13" w:rsidR="00F119F0" w:rsidRDefault="00F119F0" w:rsidP="00F119F0">
            <w:pPr>
              <w:pStyle w:val="ListParagraph"/>
              <w:numPr>
                <w:ilvl w:val="2"/>
                <w:numId w:val="27"/>
              </w:numPr>
            </w:pPr>
            <w:r>
              <w:t>Licensed and insured</w:t>
            </w:r>
          </w:p>
          <w:p w14:paraId="7EE6DB14" w14:textId="69321BC7" w:rsidR="00F119F0" w:rsidRDefault="00F119F0" w:rsidP="00F119F0">
            <w:pPr>
              <w:pStyle w:val="ListParagraph"/>
              <w:numPr>
                <w:ilvl w:val="2"/>
                <w:numId w:val="27"/>
              </w:numPr>
            </w:pPr>
            <w:r>
              <w:t>Homeowner has mentioned having the buildings pressure washed which is something he can do if the Board feels it is necessary</w:t>
            </w:r>
          </w:p>
          <w:p w14:paraId="4260815A" w14:textId="40766DC6" w:rsidR="00F119F0" w:rsidRDefault="00F119F0" w:rsidP="00F119F0">
            <w:pPr>
              <w:pStyle w:val="ListParagraph"/>
              <w:numPr>
                <w:ilvl w:val="0"/>
                <w:numId w:val="27"/>
              </w:numPr>
            </w:pPr>
            <w:r>
              <w:t>Board Members</w:t>
            </w:r>
          </w:p>
          <w:p w14:paraId="1A5E22F8" w14:textId="16A93126" w:rsidR="00F119F0" w:rsidRDefault="00F119F0" w:rsidP="00F119F0">
            <w:pPr>
              <w:pStyle w:val="ListParagraph"/>
              <w:numPr>
                <w:ilvl w:val="2"/>
                <w:numId w:val="27"/>
              </w:numPr>
            </w:pPr>
            <w:r>
              <w:t xml:space="preserve">Michael </w:t>
            </w:r>
            <w:proofErr w:type="spellStart"/>
            <w:r>
              <w:t>Gagstetter</w:t>
            </w:r>
            <w:proofErr w:type="spellEnd"/>
            <w:r>
              <w:t xml:space="preserve"> has expressed desire to be on the Board</w:t>
            </w:r>
          </w:p>
          <w:p w14:paraId="73B13DC6" w14:textId="461B70FE" w:rsidR="006C618B" w:rsidRPr="001700F2" w:rsidRDefault="006C618B" w:rsidP="006C618B"/>
          <w:p w14:paraId="6DCF6F8C" w14:textId="69DFB0AB" w:rsidR="00127C0F" w:rsidRPr="001700F2" w:rsidRDefault="00127C0F" w:rsidP="00127C0F"/>
        </w:tc>
      </w:tr>
      <w:tr w:rsidR="00127C0F" w:rsidRPr="001700F2" w14:paraId="74C2D68A" w14:textId="77777777" w:rsidTr="00127C0F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2AA0C56E" w14:textId="77777777" w:rsidR="00127C0F" w:rsidRPr="001700F2" w:rsidRDefault="00127C0F" w:rsidP="00B20DFA">
            <w:pPr>
              <w:pStyle w:val="Text"/>
            </w:pPr>
          </w:p>
        </w:tc>
      </w:tr>
    </w:tbl>
    <w:p w14:paraId="71AD5435" w14:textId="77777777" w:rsidR="00127C0F" w:rsidRPr="001700F2" w:rsidRDefault="00127C0F"/>
    <w:sectPr w:rsidR="00127C0F" w:rsidRPr="001700F2" w:rsidSect="00F316AD"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1C47" w14:textId="77777777" w:rsidR="006C618B" w:rsidRDefault="006C618B" w:rsidP="00F316AD">
      <w:r>
        <w:separator/>
      </w:r>
    </w:p>
  </w:endnote>
  <w:endnote w:type="continuationSeparator" w:id="0">
    <w:p w14:paraId="7F46AC61" w14:textId="77777777" w:rsidR="006C618B" w:rsidRDefault="006C618B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F1C1" w14:textId="77777777" w:rsidR="006C618B" w:rsidRDefault="006C618B" w:rsidP="00F316AD">
      <w:r>
        <w:separator/>
      </w:r>
    </w:p>
  </w:footnote>
  <w:footnote w:type="continuationSeparator" w:id="0">
    <w:p w14:paraId="68396851" w14:textId="77777777" w:rsidR="006C618B" w:rsidRDefault="006C618B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54F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3A9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22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BE8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B84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0C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3AD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0F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F2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E83B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F9268" w:themeColor="accent2"/>
      </w:rPr>
    </w:lvl>
  </w:abstractNum>
  <w:abstractNum w:abstractNumId="10" w15:restartNumberingAfterBreak="0">
    <w:nsid w:val="08EC7CA2"/>
    <w:multiLevelType w:val="hybridMultilevel"/>
    <w:tmpl w:val="0E72739A"/>
    <w:lvl w:ilvl="0" w:tplc="D4E04DFC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CFD7BC9"/>
    <w:multiLevelType w:val="hybridMultilevel"/>
    <w:tmpl w:val="2D64E3B0"/>
    <w:lvl w:ilvl="0" w:tplc="4AA4F2AA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DE0463"/>
    <w:multiLevelType w:val="hybridMultilevel"/>
    <w:tmpl w:val="E60E2B66"/>
    <w:lvl w:ilvl="0" w:tplc="951E0E38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882EE0"/>
    <w:multiLevelType w:val="hybridMultilevel"/>
    <w:tmpl w:val="BA3E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F3018"/>
    <w:multiLevelType w:val="hybridMultilevel"/>
    <w:tmpl w:val="143ECC98"/>
    <w:lvl w:ilvl="0" w:tplc="1B7608E2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8D6315"/>
    <w:multiLevelType w:val="hybridMultilevel"/>
    <w:tmpl w:val="27DEC3A0"/>
    <w:lvl w:ilvl="0" w:tplc="A248549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6DB0C05"/>
    <w:multiLevelType w:val="hybridMultilevel"/>
    <w:tmpl w:val="ADA4F90A"/>
    <w:lvl w:ilvl="0" w:tplc="663211AE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F5595B"/>
    <w:multiLevelType w:val="hybridMultilevel"/>
    <w:tmpl w:val="AAAE7134"/>
    <w:lvl w:ilvl="0" w:tplc="3E6C019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6B79A4"/>
    <w:multiLevelType w:val="hybridMultilevel"/>
    <w:tmpl w:val="FF9CC414"/>
    <w:lvl w:ilvl="0" w:tplc="83B2DDF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580C22"/>
    <w:multiLevelType w:val="hybridMultilevel"/>
    <w:tmpl w:val="FA949672"/>
    <w:lvl w:ilvl="0" w:tplc="05C6DC5A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8D3519D"/>
    <w:multiLevelType w:val="hybridMultilevel"/>
    <w:tmpl w:val="57608BCA"/>
    <w:lvl w:ilvl="0" w:tplc="7A2427A6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AB5D99"/>
    <w:multiLevelType w:val="hybridMultilevel"/>
    <w:tmpl w:val="51E8C152"/>
    <w:lvl w:ilvl="0" w:tplc="9AB21BC8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A160E2"/>
    <w:multiLevelType w:val="hybridMultilevel"/>
    <w:tmpl w:val="691A9964"/>
    <w:lvl w:ilvl="0" w:tplc="6434862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734E5D"/>
    <w:multiLevelType w:val="hybridMultilevel"/>
    <w:tmpl w:val="995001E8"/>
    <w:lvl w:ilvl="0" w:tplc="43A8EC36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256DF7"/>
    <w:multiLevelType w:val="hybridMultilevel"/>
    <w:tmpl w:val="CF8A88BE"/>
    <w:lvl w:ilvl="0" w:tplc="E892DE3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45979"/>
    <w:multiLevelType w:val="hybridMultilevel"/>
    <w:tmpl w:val="88161A00"/>
    <w:lvl w:ilvl="0" w:tplc="467C7E10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9E74ED"/>
    <w:multiLevelType w:val="hybridMultilevel"/>
    <w:tmpl w:val="46E43040"/>
    <w:lvl w:ilvl="0" w:tplc="AEF6AFA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F36B26"/>
    <w:multiLevelType w:val="hybridMultilevel"/>
    <w:tmpl w:val="B0FC2C6A"/>
    <w:lvl w:ilvl="0" w:tplc="294491AA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016B35"/>
    <w:multiLevelType w:val="hybridMultilevel"/>
    <w:tmpl w:val="F9BE934A"/>
    <w:lvl w:ilvl="0" w:tplc="F65E0526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616A65"/>
    <w:multiLevelType w:val="hybridMultilevel"/>
    <w:tmpl w:val="B3487F7E"/>
    <w:lvl w:ilvl="0" w:tplc="CD86070C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B917093"/>
    <w:multiLevelType w:val="hybridMultilevel"/>
    <w:tmpl w:val="062C3348"/>
    <w:lvl w:ilvl="0" w:tplc="D5DAB966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F421CC"/>
    <w:multiLevelType w:val="hybridMultilevel"/>
    <w:tmpl w:val="E424F388"/>
    <w:lvl w:ilvl="0" w:tplc="95985344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052CF6"/>
    <w:multiLevelType w:val="hybridMultilevel"/>
    <w:tmpl w:val="1C16FBF6"/>
    <w:lvl w:ilvl="0" w:tplc="9DCAFD9E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61142583">
    <w:abstractNumId w:val="0"/>
  </w:num>
  <w:num w:numId="2" w16cid:durableId="1211919499">
    <w:abstractNumId w:val="1"/>
  </w:num>
  <w:num w:numId="3" w16cid:durableId="2105104231">
    <w:abstractNumId w:val="2"/>
  </w:num>
  <w:num w:numId="4" w16cid:durableId="1044477380">
    <w:abstractNumId w:val="3"/>
  </w:num>
  <w:num w:numId="5" w16cid:durableId="2030598457">
    <w:abstractNumId w:val="8"/>
  </w:num>
  <w:num w:numId="6" w16cid:durableId="98181598">
    <w:abstractNumId w:val="4"/>
  </w:num>
  <w:num w:numId="7" w16cid:durableId="870797718">
    <w:abstractNumId w:val="5"/>
  </w:num>
  <w:num w:numId="8" w16cid:durableId="1947302534">
    <w:abstractNumId w:val="6"/>
  </w:num>
  <w:num w:numId="9" w16cid:durableId="1653027415">
    <w:abstractNumId w:val="7"/>
  </w:num>
  <w:num w:numId="10" w16cid:durableId="710883899">
    <w:abstractNumId w:val="9"/>
  </w:num>
  <w:num w:numId="11" w16cid:durableId="18965082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45308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5417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9814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70570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7315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4039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36426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88336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37237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900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2674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366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30537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639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64669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0455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8082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2783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8899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3790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73294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111895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8B"/>
    <w:rsid w:val="00127C0F"/>
    <w:rsid w:val="001700F2"/>
    <w:rsid w:val="001871FF"/>
    <w:rsid w:val="001F4150"/>
    <w:rsid w:val="00262D30"/>
    <w:rsid w:val="0027012A"/>
    <w:rsid w:val="0029715D"/>
    <w:rsid w:val="0040233B"/>
    <w:rsid w:val="004913A5"/>
    <w:rsid w:val="004D0355"/>
    <w:rsid w:val="004E6224"/>
    <w:rsid w:val="005D2581"/>
    <w:rsid w:val="00617740"/>
    <w:rsid w:val="006C60E6"/>
    <w:rsid w:val="006C618B"/>
    <w:rsid w:val="0080521C"/>
    <w:rsid w:val="00886487"/>
    <w:rsid w:val="0089710E"/>
    <w:rsid w:val="008B7A58"/>
    <w:rsid w:val="008F3A27"/>
    <w:rsid w:val="00904D7B"/>
    <w:rsid w:val="00A74E15"/>
    <w:rsid w:val="00C55D85"/>
    <w:rsid w:val="00CD50FD"/>
    <w:rsid w:val="00D20DA9"/>
    <w:rsid w:val="00D26A79"/>
    <w:rsid w:val="00DD5C35"/>
    <w:rsid w:val="00EA03EF"/>
    <w:rsid w:val="00EE275A"/>
    <w:rsid w:val="00EE2F16"/>
    <w:rsid w:val="00F119F0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8AA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8B7A58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E2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1B2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character" w:customStyle="1" w:styleId="Heading3Char">
    <w:name w:val="Heading 3 Char"/>
    <w:basedOn w:val="DefaultParagraphFont"/>
    <w:link w:val="Heading3"/>
    <w:uiPriority w:val="9"/>
    <w:rsid w:val="00EE275A"/>
    <w:rPr>
      <w:rFonts w:asciiTheme="majorHAnsi" w:eastAsiaTheme="majorEastAsia" w:hAnsiTheme="majorHAnsi" w:cstheme="majorBidi"/>
      <w:color w:val="181B23" w:themeColor="accent1" w:themeShade="7F"/>
    </w:rPr>
  </w:style>
  <w:style w:type="paragraph" w:styleId="ListBullet">
    <w:name w:val="List Bullet"/>
    <w:basedOn w:val="Normal"/>
    <w:uiPriority w:val="99"/>
    <w:unhideWhenUsed/>
    <w:rsid w:val="00EE275A"/>
    <w:pPr>
      <w:numPr>
        <w:numId w:val="10"/>
      </w:numPr>
      <w:spacing w:before="120" w:after="120"/>
      <w:contextualSpacing/>
    </w:pPr>
  </w:style>
  <w:style w:type="paragraph" w:customStyle="1" w:styleId="GraphicAnchor">
    <w:name w:val="Graphic Anchor"/>
    <w:basedOn w:val="Normal"/>
    <w:uiPriority w:val="6"/>
    <w:qFormat/>
    <w:rsid w:val="00127C0F"/>
  </w:style>
  <w:style w:type="paragraph" w:styleId="ListParagraph">
    <w:name w:val="List Paragraph"/>
    <w:basedOn w:val="Normal"/>
    <w:uiPriority w:val="34"/>
    <w:qFormat/>
    <w:rsid w:val="006C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yst\AppData\Roaming\Microsoft\Templates\Minimalist%20cover%20letter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D1C97-63DC-4AE3-B850-F629615CA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875E0-5BAE-4BD9-A36A-EDAD423B39A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204680A-0D1D-460F-8EA2-C8931699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cover letter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2021-10-07T20:17:00Z</dcterms:created>
  <dcterms:modified xsi:type="dcterms:W3CDTF">2022-06-28T20:39:00Z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